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E03" w:rsidRDefault="00A034E2">
      <w:pPr>
        <w:pStyle w:val="Textbody"/>
      </w:pPr>
      <w:bookmarkStart w:id="0" w:name="_GoBack"/>
      <w:bookmarkEnd w:id="0"/>
      <w:r>
        <w:rPr>
          <w:rStyle w:val="StrongEmphasis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2369823</wp:posOffset>
            </wp:positionH>
            <wp:positionV relativeFrom="paragraph">
              <wp:posOffset>292095</wp:posOffset>
            </wp:positionV>
            <wp:extent cx="1220467" cy="803272"/>
            <wp:effectExtent l="0" t="0" r="0" b="0"/>
            <wp:wrapSquare wrapText="bothSides"/>
            <wp:docPr id="1" name="Immagine 4" descr="https://www.politicheagricole.it/flex/images/1/9/4/D.72e0b1c87445d62c422c/MASAF_LOGO_VERT_POSITIVO_piccol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0467" cy="80327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406E03" w:rsidRDefault="00A034E2">
      <w:pPr>
        <w:pStyle w:val="Textbody"/>
        <w:jc w:val="center"/>
      </w:pPr>
      <w:r>
        <w:rPr>
          <w:rStyle w:val="StrongEmphasis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4166235</wp:posOffset>
            </wp:positionH>
            <wp:positionV relativeFrom="paragraph">
              <wp:posOffset>189225</wp:posOffset>
            </wp:positionV>
            <wp:extent cx="1475100" cy="562612"/>
            <wp:effectExtent l="0" t="0" r="0" b="8888"/>
            <wp:wrapSquare wrapText="bothSides"/>
            <wp:docPr id="2" name="Immagine 1" descr="Regione Tosca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5100" cy="56261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Style w:val="StrongEmphasis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-3813</wp:posOffset>
            </wp:positionH>
            <wp:positionV relativeFrom="paragraph">
              <wp:posOffset>187323</wp:posOffset>
            </wp:positionV>
            <wp:extent cx="2066287" cy="614047"/>
            <wp:effectExtent l="0" t="0" r="0" b="0"/>
            <wp:wrapSquare wrapText="bothSides"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6287" cy="61404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406E03" w:rsidRDefault="00406E03">
      <w:pPr>
        <w:pStyle w:val="Textbody"/>
        <w:jc w:val="center"/>
      </w:pPr>
    </w:p>
    <w:p w:rsidR="00406E03" w:rsidRDefault="00406E03">
      <w:pPr>
        <w:pStyle w:val="Textbody"/>
      </w:pPr>
    </w:p>
    <w:p w:rsidR="00406E03" w:rsidRDefault="00406E03">
      <w:pPr>
        <w:pStyle w:val="Textbody"/>
      </w:pPr>
    </w:p>
    <w:p w:rsidR="00406E03" w:rsidRDefault="00A034E2">
      <w:pPr>
        <w:pStyle w:val="Textbody"/>
        <w:jc w:val="center"/>
      </w:pPr>
      <w:r>
        <w:rPr>
          <w:rStyle w:val="StrongEmphasis"/>
        </w:rPr>
        <w:t>DICHIARAZIONE SOSTITUTIVA CERTIFICAZIONE</w:t>
      </w:r>
      <w:r>
        <w:br/>
      </w:r>
      <w:r>
        <w:t>(art. 46 del DPR n. 445/2000)</w:t>
      </w:r>
    </w:p>
    <w:p w:rsidR="00406E03" w:rsidRDefault="00A034E2">
      <w:pPr>
        <w:pStyle w:val="Textbody"/>
      </w:pPr>
      <w:r>
        <w:t>Il sottoscritto/a…………………………………………</w:t>
      </w:r>
      <w:proofErr w:type="gramStart"/>
      <w:r>
        <w:t>…….</w:t>
      </w:r>
      <w:proofErr w:type="gramEnd"/>
      <w:r>
        <w:t xml:space="preserve">, nato/a </w:t>
      </w:r>
      <w:proofErr w:type="spellStart"/>
      <w:r>
        <w:t>a</w:t>
      </w:r>
      <w:proofErr w:type="spellEnd"/>
      <w:r>
        <w:t xml:space="preserve">…………………………... il …………………………….. e residente a </w:t>
      </w:r>
      <w:r>
        <w:t>……………………………………</w:t>
      </w:r>
      <w:proofErr w:type="gramStart"/>
      <w:r>
        <w:t>…….</w:t>
      </w:r>
      <w:proofErr w:type="gramEnd"/>
      <w:r>
        <w:t>, in qualità di legale rappresentante della ditta ……………………………………………………….</w:t>
      </w:r>
    </w:p>
    <w:p w:rsidR="00406E03" w:rsidRDefault="00A034E2">
      <w:pPr>
        <w:pStyle w:val="Textbody"/>
      </w:pPr>
      <w:r>
        <w:rPr>
          <w:rStyle w:val="StrongEmphasis"/>
        </w:rPr>
        <w:t>Consapevole delle sanzioni penali previste in caso di dichiarazioni mendaci, di formazione o uso di atti falsi (art. 46 DPR n. 445/2000),</w:t>
      </w:r>
    </w:p>
    <w:p w:rsidR="00406E03" w:rsidRDefault="00A034E2">
      <w:pPr>
        <w:pStyle w:val="Textbody"/>
        <w:jc w:val="center"/>
      </w:pPr>
      <w:r>
        <w:rPr>
          <w:rStyle w:val="StrongEmphasis"/>
        </w:rPr>
        <w:t>DICHIARA</w:t>
      </w:r>
    </w:p>
    <w:p w:rsidR="00406E03" w:rsidRDefault="00A034E2">
      <w:pPr>
        <w:pStyle w:val="Textbody"/>
      </w:pPr>
      <w:r>
        <w:br/>
      </w:r>
      <w:r>
        <w:t>di non avere ricev</w:t>
      </w:r>
      <w:r>
        <w:t>uto note di credito relative alle seguenti fatture:</w:t>
      </w: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3"/>
        <w:gridCol w:w="1722"/>
        <w:gridCol w:w="3683"/>
        <w:gridCol w:w="2870"/>
      </w:tblGrid>
      <w:tr w:rsidR="00406E03">
        <w:tblPrEx>
          <w:tblCellMar>
            <w:top w:w="0" w:type="dxa"/>
            <w:bottom w:w="0" w:type="dxa"/>
          </w:tblCellMar>
        </w:tblPrEx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E03" w:rsidRDefault="00A034E2">
            <w:pPr>
              <w:pStyle w:val="Textbody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E03" w:rsidRDefault="00A034E2">
            <w:pPr>
              <w:pStyle w:val="Textbody"/>
              <w:jc w:val="center"/>
              <w:rPr>
                <w:b/>
              </w:rPr>
            </w:pPr>
            <w:r>
              <w:rPr>
                <w:b/>
              </w:rPr>
              <w:t>NUMERO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6E03" w:rsidRDefault="00A034E2">
            <w:pPr>
              <w:pStyle w:val="Textbody"/>
              <w:jc w:val="center"/>
              <w:rPr>
                <w:b/>
              </w:rPr>
            </w:pPr>
            <w:r>
              <w:rPr>
                <w:b/>
              </w:rPr>
              <w:t>FORNITORE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6E03" w:rsidRDefault="00A034E2">
            <w:pPr>
              <w:pStyle w:val="Textbody"/>
              <w:jc w:val="center"/>
              <w:rPr>
                <w:b/>
              </w:rPr>
            </w:pPr>
            <w:r>
              <w:rPr>
                <w:b/>
              </w:rPr>
              <w:t>IMPORTO TOTALE</w:t>
            </w:r>
          </w:p>
        </w:tc>
      </w:tr>
      <w:tr w:rsidR="00406E03">
        <w:tblPrEx>
          <w:tblCellMar>
            <w:top w:w="0" w:type="dxa"/>
            <w:bottom w:w="0" w:type="dxa"/>
          </w:tblCellMar>
        </w:tblPrEx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E03" w:rsidRDefault="00406E03">
            <w:pPr>
              <w:pStyle w:val="Textbody"/>
              <w:jc w:val="both"/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E03" w:rsidRDefault="00406E03">
            <w:pPr>
              <w:pStyle w:val="Textbody"/>
              <w:jc w:val="both"/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E03" w:rsidRDefault="00406E03">
            <w:pPr>
              <w:pStyle w:val="Textbody"/>
              <w:jc w:val="both"/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6E03" w:rsidRDefault="00406E03">
            <w:pPr>
              <w:pStyle w:val="Textbody"/>
              <w:jc w:val="both"/>
            </w:pPr>
          </w:p>
        </w:tc>
      </w:tr>
      <w:tr w:rsidR="00406E03">
        <w:tblPrEx>
          <w:tblCellMar>
            <w:top w:w="0" w:type="dxa"/>
            <w:bottom w:w="0" w:type="dxa"/>
          </w:tblCellMar>
        </w:tblPrEx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E03" w:rsidRDefault="00406E03">
            <w:pPr>
              <w:pStyle w:val="Textbody"/>
              <w:jc w:val="both"/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E03" w:rsidRDefault="00406E03">
            <w:pPr>
              <w:pStyle w:val="Textbody"/>
              <w:jc w:val="both"/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E03" w:rsidRDefault="00406E03">
            <w:pPr>
              <w:pStyle w:val="Textbody"/>
              <w:jc w:val="both"/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6E03" w:rsidRDefault="00406E03">
            <w:pPr>
              <w:pStyle w:val="Textbody"/>
              <w:jc w:val="both"/>
            </w:pPr>
          </w:p>
        </w:tc>
      </w:tr>
      <w:tr w:rsidR="00406E03">
        <w:tblPrEx>
          <w:tblCellMar>
            <w:top w:w="0" w:type="dxa"/>
            <w:bottom w:w="0" w:type="dxa"/>
          </w:tblCellMar>
        </w:tblPrEx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E03" w:rsidRDefault="00406E03">
            <w:pPr>
              <w:pStyle w:val="Textbody"/>
              <w:jc w:val="both"/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E03" w:rsidRDefault="00406E03">
            <w:pPr>
              <w:pStyle w:val="Textbody"/>
              <w:jc w:val="both"/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E03" w:rsidRDefault="00406E03">
            <w:pPr>
              <w:pStyle w:val="Textbody"/>
              <w:jc w:val="both"/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6E03" w:rsidRDefault="00406E03">
            <w:pPr>
              <w:pStyle w:val="Textbody"/>
              <w:jc w:val="both"/>
            </w:pPr>
          </w:p>
        </w:tc>
      </w:tr>
      <w:tr w:rsidR="00406E03">
        <w:tblPrEx>
          <w:tblCellMar>
            <w:top w:w="0" w:type="dxa"/>
            <w:bottom w:w="0" w:type="dxa"/>
          </w:tblCellMar>
        </w:tblPrEx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E03" w:rsidRDefault="00406E03">
            <w:pPr>
              <w:pStyle w:val="Textbody"/>
              <w:jc w:val="both"/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E03" w:rsidRDefault="00406E03">
            <w:pPr>
              <w:pStyle w:val="Textbody"/>
              <w:jc w:val="both"/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E03" w:rsidRDefault="00406E03">
            <w:pPr>
              <w:pStyle w:val="Textbody"/>
              <w:jc w:val="both"/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6E03" w:rsidRDefault="00406E03">
            <w:pPr>
              <w:pStyle w:val="Textbody"/>
              <w:jc w:val="both"/>
            </w:pPr>
          </w:p>
        </w:tc>
      </w:tr>
      <w:tr w:rsidR="00406E03">
        <w:tblPrEx>
          <w:tblCellMar>
            <w:top w:w="0" w:type="dxa"/>
            <w:bottom w:w="0" w:type="dxa"/>
          </w:tblCellMar>
        </w:tblPrEx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E03" w:rsidRDefault="00406E03">
            <w:pPr>
              <w:pStyle w:val="Textbody"/>
              <w:jc w:val="both"/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E03" w:rsidRDefault="00406E03">
            <w:pPr>
              <w:pStyle w:val="Textbody"/>
              <w:jc w:val="both"/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E03" w:rsidRDefault="00406E03">
            <w:pPr>
              <w:pStyle w:val="Textbody"/>
              <w:jc w:val="both"/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6E03" w:rsidRDefault="00406E03">
            <w:pPr>
              <w:pStyle w:val="Textbody"/>
              <w:jc w:val="both"/>
            </w:pPr>
          </w:p>
        </w:tc>
      </w:tr>
    </w:tbl>
    <w:p w:rsidR="00406E03" w:rsidRDefault="00406E03">
      <w:pPr>
        <w:pStyle w:val="Textbody"/>
        <w:jc w:val="both"/>
      </w:pPr>
    </w:p>
    <w:p w:rsidR="00406E03" w:rsidRDefault="00A034E2">
      <w:pPr>
        <w:pStyle w:val="Textbody"/>
        <w:jc w:val="both"/>
      </w:pPr>
      <w:r>
        <w:t xml:space="preserve">per gli importi indicati nella domanda di pagamento a valere sul </w:t>
      </w:r>
      <w:r>
        <w:rPr>
          <w:bCs/>
        </w:rPr>
        <w:t xml:space="preserve">bando PNRR (Piano Nazionale di Ripresa e Resilienza – Finanziato </w:t>
      </w:r>
      <w:r>
        <w:rPr>
          <w:bCs/>
        </w:rPr>
        <w:t xml:space="preserve">dall’Unione Europea </w:t>
      </w:r>
      <w:proofErr w:type="spellStart"/>
      <w:r>
        <w:rPr>
          <w:bCs/>
        </w:rPr>
        <w:t>NextGenerationEU</w:t>
      </w:r>
      <w:proofErr w:type="spellEnd"/>
      <w:r>
        <w:rPr>
          <w:bCs/>
        </w:rPr>
        <w:t>) – M2C1 – Investimento 2.3 “Innovazione e meccanizzazione nel settore agricolo e alimentare” – Sottomisura “Ammodernamento dei macchinari agricoli che permettono l’introduzione di tecniche di agricoltura di precisione”</w:t>
      </w:r>
      <w:r>
        <w:t>.</w:t>
      </w:r>
    </w:p>
    <w:p w:rsidR="00406E03" w:rsidRDefault="00A034E2">
      <w:pPr>
        <w:pStyle w:val="Textbody"/>
        <w:jc w:val="both"/>
      </w:pPr>
      <w:r>
        <w:rPr>
          <w:rStyle w:val="StrongEmphasis"/>
        </w:rPr>
        <w:t>CUP Domanda ……………………………………………….</w:t>
      </w:r>
    </w:p>
    <w:p w:rsidR="00406E03" w:rsidRDefault="00406E03">
      <w:pPr>
        <w:pStyle w:val="Textbody"/>
        <w:jc w:val="both"/>
        <w:rPr>
          <w:b/>
          <w:bCs/>
        </w:rPr>
      </w:pPr>
    </w:p>
    <w:p w:rsidR="00406E03" w:rsidRDefault="00A034E2">
      <w:pPr>
        <w:pStyle w:val="HorizontalLine"/>
      </w:pPr>
      <w:r>
        <w:rPr>
          <w:rStyle w:val="StrongEmphasis"/>
          <w:b w:val="0"/>
          <w:sz w:val="24"/>
          <w:szCs w:val="24"/>
        </w:rPr>
        <w:t xml:space="preserve">Luogo e data   </w:t>
      </w:r>
      <w:r>
        <w:rPr>
          <w:rStyle w:val="StrongEmphasis"/>
          <w:sz w:val="24"/>
          <w:szCs w:val="24"/>
        </w:rPr>
        <w:tab/>
      </w:r>
      <w:r>
        <w:rPr>
          <w:rStyle w:val="StrongEmphasis"/>
          <w:sz w:val="24"/>
          <w:szCs w:val="24"/>
        </w:rPr>
        <w:tab/>
      </w:r>
      <w:r>
        <w:rPr>
          <w:rStyle w:val="StrongEmphasis"/>
          <w:sz w:val="24"/>
          <w:szCs w:val="24"/>
        </w:rPr>
        <w:tab/>
      </w:r>
      <w:r>
        <w:rPr>
          <w:rStyle w:val="StrongEmphasis"/>
          <w:sz w:val="24"/>
          <w:szCs w:val="24"/>
        </w:rPr>
        <w:tab/>
      </w:r>
      <w:r>
        <w:rPr>
          <w:rStyle w:val="StrongEmphasis"/>
          <w:sz w:val="24"/>
          <w:szCs w:val="24"/>
        </w:rPr>
        <w:tab/>
      </w:r>
      <w:r>
        <w:rPr>
          <w:rStyle w:val="StrongEmphasis"/>
          <w:b w:val="0"/>
          <w:sz w:val="24"/>
          <w:szCs w:val="24"/>
        </w:rPr>
        <w:t xml:space="preserve">                Nominativo e firma</w:t>
      </w:r>
      <w:r>
        <w:rPr>
          <w:rStyle w:val="StrongEmphasis"/>
          <w:sz w:val="24"/>
          <w:szCs w:val="24"/>
        </w:rPr>
        <w:t xml:space="preserve"> </w:t>
      </w:r>
    </w:p>
    <w:p w:rsidR="00406E03" w:rsidRDefault="00A034E2">
      <w:pPr>
        <w:pStyle w:val="HorizontalLine"/>
      </w:pPr>
      <w:r>
        <w:rPr>
          <w:rStyle w:val="StrongEmphasis"/>
          <w:b w:val="0"/>
          <w:sz w:val="24"/>
          <w:szCs w:val="24"/>
        </w:rPr>
        <w:t xml:space="preserve">_______________________ </w:t>
      </w:r>
      <w:r>
        <w:rPr>
          <w:rStyle w:val="StrongEmphasis"/>
          <w:b w:val="0"/>
          <w:sz w:val="24"/>
          <w:szCs w:val="24"/>
        </w:rPr>
        <w:tab/>
      </w:r>
      <w:r>
        <w:rPr>
          <w:rStyle w:val="StrongEmphasis"/>
          <w:sz w:val="24"/>
          <w:szCs w:val="24"/>
        </w:rPr>
        <w:tab/>
      </w:r>
      <w:r>
        <w:rPr>
          <w:rStyle w:val="StrongEmphasis"/>
          <w:sz w:val="24"/>
          <w:szCs w:val="24"/>
        </w:rPr>
        <w:tab/>
        <w:t xml:space="preserve">                         </w:t>
      </w:r>
      <w:r>
        <w:rPr>
          <w:rStyle w:val="StrongEmphasis"/>
          <w:b w:val="0"/>
          <w:sz w:val="24"/>
          <w:szCs w:val="24"/>
        </w:rPr>
        <w:t xml:space="preserve">   ____________________________</w:t>
      </w:r>
      <w:r>
        <w:rPr>
          <w:rStyle w:val="StrongEmphasis"/>
          <w:sz w:val="24"/>
          <w:szCs w:val="24"/>
        </w:rPr>
        <w:t xml:space="preserve"> </w:t>
      </w:r>
    </w:p>
    <w:p w:rsidR="00406E03" w:rsidRDefault="00A034E2">
      <w:pPr>
        <w:pStyle w:val="Textbody"/>
      </w:pPr>
      <w:r>
        <w:rPr>
          <w:i/>
        </w:rPr>
        <w:t>Ai sensi dell’art. 38 DPR 445/2000, la dichiarazione è sottoscritta e inviata all</w:t>
      </w:r>
      <w:r>
        <w:rPr>
          <w:i/>
        </w:rPr>
        <w:t>’ufficio competente, insieme alla copia, non autenticata, di un documento di identità del dichiarante.</w:t>
      </w:r>
    </w:p>
    <w:sectPr w:rsidR="00406E0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4E2" w:rsidRDefault="00A034E2">
      <w:r>
        <w:separator/>
      </w:r>
    </w:p>
  </w:endnote>
  <w:endnote w:type="continuationSeparator" w:id="0">
    <w:p w:rsidR="00A034E2" w:rsidRDefault="00A0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4E2" w:rsidRDefault="00A034E2">
      <w:r>
        <w:rPr>
          <w:color w:val="000000"/>
        </w:rPr>
        <w:separator/>
      </w:r>
    </w:p>
  </w:footnote>
  <w:footnote w:type="continuationSeparator" w:id="0">
    <w:p w:rsidR="00A034E2" w:rsidRDefault="00A03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06E03"/>
    <w:rsid w:val="00057EBD"/>
    <w:rsid w:val="00406E03"/>
    <w:rsid w:val="00A0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1E200-F170-4468-90E4-62BAAAA0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StrongEmphasis">
    <w:name w:val="Strong Emphasis"/>
    <w:rPr>
      <w:b/>
      <w:bCs/>
    </w:rPr>
  </w:style>
  <w:style w:type="character" w:styleId="Enfasicorsivo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GC21617</dc:creator>
  <cp:lastModifiedBy>GC21617</cp:lastModifiedBy>
  <cp:revision>2</cp:revision>
  <dcterms:created xsi:type="dcterms:W3CDTF">2025-01-17T11:43:00Z</dcterms:created>
  <dcterms:modified xsi:type="dcterms:W3CDTF">2025-01-17T11:43:00Z</dcterms:modified>
</cp:coreProperties>
</file>